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1636" w14:textId="77777777" w:rsidR="00AC1E60" w:rsidRPr="00C3681E" w:rsidRDefault="00AC1E60" w:rsidP="00AC1E60">
      <w:pPr>
        <w:ind w:left="1416"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C368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 w14:paraId="2F760975" w14:textId="77777777" w:rsidR="00AC1E60" w:rsidRPr="00C3681E" w:rsidRDefault="00AC1E60" w:rsidP="00AC1E6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AC1E60" w:rsidRPr="00C3681E" w14:paraId="14FADB08" w14:textId="77777777" w:rsidTr="000726A5">
        <w:tc>
          <w:tcPr>
            <w:tcW w:w="9287" w:type="dxa"/>
            <w:gridSpan w:val="2"/>
            <w:shd w:val="clear" w:color="auto" w:fill="FFF2CC" w:themeFill="accent4" w:themeFillTint="33"/>
          </w:tcPr>
          <w:p w14:paraId="5E55A073" w14:textId="77777777" w:rsidR="00AC1E60" w:rsidRPr="00C3681E" w:rsidRDefault="00AC1E60" w:rsidP="00072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81E">
              <w:rPr>
                <w:rFonts w:ascii="Times New Roman" w:hAnsi="Times New Roman" w:cs="Times New Roman"/>
                <w:b/>
              </w:rPr>
              <w:t>OBRAZAC</w:t>
            </w:r>
          </w:p>
          <w:p w14:paraId="15F9388B" w14:textId="69F1EF04" w:rsidR="00AC1E60" w:rsidRPr="00C3681E" w:rsidRDefault="00AC1E60" w:rsidP="0023454D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3681E">
              <w:rPr>
                <w:rFonts w:ascii="Times New Roman" w:hAnsi="Times New Roman" w:cs="Times New Roman"/>
              </w:rPr>
              <w:t xml:space="preserve">sudjelovanja u postupku </w:t>
            </w:r>
            <w:r w:rsidR="0023454D" w:rsidRPr="00C3681E">
              <w:rPr>
                <w:rFonts w:ascii="Times New Roman" w:hAnsi="Times New Roman" w:cs="Times New Roman"/>
              </w:rPr>
              <w:t>savjetovanju s javnošću o</w:t>
            </w:r>
            <w:r w:rsidR="00C3681E" w:rsidRPr="00C3681E">
              <w:rPr>
                <w:rFonts w:ascii="Times New Roman" w:hAnsi="Times New Roman" w:cs="Times New Roman"/>
              </w:rPr>
              <w:t xml:space="preserve"> nacrtu </w:t>
            </w:r>
            <w:r w:rsidR="0023454D" w:rsidRPr="00C3681E">
              <w:rPr>
                <w:rFonts w:ascii="Times New Roman" w:hAnsi="Times New Roman" w:cs="Times New Roman"/>
              </w:rPr>
              <w:t xml:space="preserve"> </w:t>
            </w:r>
            <w:r w:rsidR="0023454D" w:rsidRPr="00C3681E">
              <w:rPr>
                <w:rFonts w:ascii="Times New Roman" w:hAnsi="Times New Roman" w:cs="Times New Roman"/>
              </w:rPr>
              <w:br/>
            </w:r>
            <w:r w:rsidR="00792B1A" w:rsidRPr="00792B1A">
              <w:rPr>
                <w:rStyle w:val="FontStyle20"/>
                <w:rFonts w:ascii="Times New Roman" w:hAnsi="Times New Roman" w:cs="Times New Roman"/>
                <w:b w:val="0"/>
                <w:i w:val="0"/>
                <w:iCs/>
                <w:sz w:val="24"/>
                <w:szCs w:val="24"/>
                <w:lang w:eastAsia="hr-HR"/>
              </w:rPr>
              <w:t>Kućnog reda</w:t>
            </w:r>
            <w:r w:rsidR="0023454D" w:rsidRPr="00C368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1E60" w:rsidRPr="00C3681E" w14:paraId="0FC8EF99" w14:textId="77777777" w:rsidTr="000726A5">
        <w:tc>
          <w:tcPr>
            <w:tcW w:w="9287" w:type="dxa"/>
            <w:gridSpan w:val="2"/>
            <w:shd w:val="clear" w:color="auto" w:fill="auto"/>
            <w:vAlign w:val="center"/>
          </w:tcPr>
          <w:p w14:paraId="76B16DA9" w14:textId="08E2BCC3" w:rsidR="00AC1E60" w:rsidRPr="00C3681E" w:rsidRDefault="00AC1E60" w:rsidP="0023454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3681E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  <w:r w:rsidR="0023454D" w:rsidRPr="00C3681E">
              <w:rPr>
                <w:rFonts w:ascii="Times New Roman" w:hAnsi="Times New Roman" w:cs="Times New Roman"/>
                <w:b/>
              </w:rPr>
              <w:br/>
            </w:r>
            <w:r w:rsidR="00792B1A" w:rsidRPr="00792B1A">
              <w:rPr>
                <w:rStyle w:val="FontStyle20"/>
                <w:rFonts w:ascii="Times New Roman" w:hAnsi="Times New Roman" w:cs="Times New Roman"/>
                <w:b w:val="0"/>
                <w:i w:val="0"/>
                <w:iCs/>
                <w:sz w:val="24"/>
                <w:szCs w:val="24"/>
                <w:lang w:eastAsia="hr-HR"/>
              </w:rPr>
              <w:t>Kućni red</w:t>
            </w:r>
          </w:p>
        </w:tc>
      </w:tr>
      <w:tr w:rsidR="00AC1E60" w:rsidRPr="00C3681E" w14:paraId="4F6DB180" w14:textId="77777777" w:rsidTr="000726A5">
        <w:tc>
          <w:tcPr>
            <w:tcW w:w="9287" w:type="dxa"/>
            <w:gridSpan w:val="2"/>
            <w:shd w:val="clear" w:color="auto" w:fill="auto"/>
            <w:vAlign w:val="center"/>
          </w:tcPr>
          <w:p w14:paraId="2A9C7628" w14:textId="77777777" w:rsidR="00AC1E60" w:rsidRPr="00C3681E" w:rsidRDefault="00AC1E60" w:rsidP="0023454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3681E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  <w:r w:rsidR="0023454D" w:rsidRPr="00C3681E">
              <w:rPr>
                <w:rFonts w:ascii="Times New Roman" w:hAnsi="Times New Roman" w:cs="Times New Roman"/>
                <w:b/>
              </w:rPr>
              <w:br/>
            </w:r>
            <w:r w:rsidR="0059058C" w:rsidRPr="00C3681E">
              <w:rPr>
                <w:rFonts w:ascii="Times New Roman" w:hAnsi="Times New Roman" w:cs="Times New Roman"/>
                <w:b/>
              </w:rPr>
              <w:t>OSNOVNA ŠKOLA JOŽE ŠURANA VIŠNJAN</w:t>
            </w:r>
          </w:p>
        </w:tc>
      </w:tr>
      <w:tr w:rsidR="00AC1E60" w:rsidRPr="00C3681E" w14:paraId="07B8A648" w14:textId="77777777" w:rsidTr="000726A5">
        <w:tc>
          <w:tcPr>
            <w:tcW w:w="4643" w:type="dxa"/>
            <w:shd w:val="clear" w:color="auto" w:fill="auto"/>
            <w:vAlign w:val="center"/>
          </w:tcPr>
          <w:p w14:paraId="3E3F5497" w14:textId="65BABA09" w:rsidR="00AC1E60" w:rsidRPr="00C3681E" w:rsidRDefault="00AC1E60" w:rsidP="0023454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3681E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23454D" w:rsidRPr="00C3681E">
              <w:rPr>
                <w:rFonts w:ascii="Times New Roman" w:hAnsi="Times New Roman" w:cs="Times New Roman"/>
                <w:b/>
              </w:rPr>
              <w:br/>
            </w:r>
            <w:r w:rsidR="00792B1A">
              <w:rPr>
                <w:rFonts w:ascii="Times New Roman" w:hAnsi="Times New Roman" w:cs="Times New Roman"/>
                <w:b/>
              </w:rPr>
              <w:t>10. travnja 2026.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9CFD93" w14:textId="5719104B" w:rsidR="0059058C" w:rsidRPr="00C3681E" w:rsidRDefault="00AC1E60" w:rsidP="0023454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3681E">
              <w:rPr>
                <w:rFonts w:ascii="Times New Roman" w:hAnsi="Times New Roman" w:cs="Times New Roman"/>
                <w:b/>
              </w:rPr>
              <w:t>Završetak savjetovanja:</w:t>
            </w:r>
            <w:r w:rsidR="0023454D" w:rsidRPr="00C3681E">
              <w:rPr>
                <w:rFonts w:ascii="Times New Roman" w:hAnsi="Times New Roman" w:cs="Times New Roman"/>
                <w:b/>
              </w:rPr>
              <w:br/>
            </w:r>
            <w:r w:rsidR="00792B1A">
              <w:rPr>
                <w:rFonts w:ascii="Times New Roman" w:hAnsi="Times New Roman" w:cs="Times New Roman"/>
                <w:b/>
              </w:rPr>
              <w:t xml:space="preserve">20. travnja 2026. </w:t>
            </w:r>
            <w:r w:rsidR="00C3681E" w:rsidRPr="00C3681E">
              <w:rPr>
                <w:rFonts w:ascii="Times New Roman" w:hAnsi="Times New Roman" w:cs="Times New Roman"/>
                <w:b/>
              </w:rPr>
              <w:t>godine</w:t>
            </w:r>
          </w:p>
        </w:tc>
      </w:tr>
      <w:tr w:rsidR="00AC1E60" w:rsidRPr="00C3681E" w14:paraId="44CD3D7C" w14:textId="77777777" w:rsidTr="000726A5">
        <w:tc>
          <w:tcPr>
            <w:tcW w:w="4643" w:type="dxa"/>
            <w:shd w:val="clear" w:color="auto" w:fill="F2F2F2" w:themeFill="background1" w:themeFillShade="F2"/>
          </w:tcPr>
          <w:p w14:paraId="51CFBC45" w14:textId="77777777" w:rsidR="00AC1E60" w:rsidRPr="00C3681E" w:rsidRDefault="00AC1E60" w:rsidP="0023454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3681E">
              <w:rPr>
                <w:rFonts w:ascii="Times New Roman" w:hAnsi="Times New Roman" w:cs="Times New Roman"/>
              </w:rPr>
              <w:t xml:space="preserve">Podnositelj prijedloga i mišljenja (ime i prezime fizičke osobe odnosno naziv pravne osobe za koju se podnosi prijedlog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9769209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E60" w:rsidRPr="00C3681E" w14:paraId="447EDE29" w14:textId="77777777" w:rsidTr="000726A5">
        <w:tc>
          <w:tcPr>
            <w:tcW w:w="4643" w:type="dxa"/>
            <w:shd w:val="clear" w:color="auto" w:fill="F2F2F2" w:themeFill="background1" w:themeFillShade="F2"/>
          </w:tcPr>
          <w:p w14:paraId="10BC8C33" w14:textId="77777777" w:rsidR="00AC1E60" w:rsidRPr="00C3681E" w:rsidRDefault="00AC1E60" w:rsidP="000726A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3681E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C5B4550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E60" w:rsidRPr="00C3681E" w14:paraId="1C7880C1" w14:textId="77777777" w:rsidTr="000726A5">
        <w:tc>
          <w:tcPr>
            <w:tcW w:w="4643" w:type="dxa"/>
            <w:shd w:val="clear" w:color="auto" w:fill="F2F2F2" w:themeFill="background1" w:themeFillShade="F2"/>
          </w:tcPr>
          <w:p w14:paraId="521DAB67" w14:textId="77777777" w:rsidR="00AC1E60" w:rsidRPr="00C3681E" w:rsidRDefault="00AC1E60" w:rsidP="000726A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3681E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7456675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E60" w:rsidRPr="00C3681E" w14:paraId="071CC9BB" w14:textId="77777777" w:rsidTr="000726A5">
        <w:tc>
          <w:tcPr>
            <w:tcW w:w="4643" w:type="dxa"/>
            <w:shd w:val="clear" w:color="auto" w:fill="auto"/>
          </w:tcPr>
          <w:p w14:paraId="55F03551" w14:textId="77777777" w:rsidR="00AC1E60" w:rsidRPr="00C3681E" w:rsidRDefault="00AC1E60" w:rsidP="0023454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3681E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</w:tcPr>
          <w:p w14:paraId="7B3A5005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E60" w:rsidRPr="00C3681E" w14:paraId="059C4CB6" w14:textId="77777777" w:rsidTr="000726A5">
        <w:tc>
          <w:tcPr>
            <w:tcW w:w="4643" w:type="dxa"/>
            <w:vMerge w:val="restart"/>
            <w:shd w:val="clear" w:color="auto" w:fill="auto"/>
          </w:tcPr>
          <w:p w14:paraId="7673AC6C" w14:textId="77777777" w:rsidR="00AC1E60" w:rsidRPr="00C3681E" w:rsidRDefault="00AC1E60" w:rsidP="000726A5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C3681E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4EAAB2DB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E60" w:rsidRPr="00C3681E" w14:paraId="41703F12" w14:textId="77777777" w:rsidTr="000726A5">
        <w:tc>
          <w:tcPr>
            <w:tcW w:w="4643" w:type="dxa"/>
            <w:vMerge/>
            <w:shd w:val="clear" w:color="auto" w:fill="auto"/>
          </w:tcPr>
          <w:p w14:paraId="58378ABA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shd w:val="clear" w:color="auto" w:fill="auto"/>
          </w:tcPr>
          <w:p w14:paraId="65D1ECA4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E60" w:rsidRPr="00C3681E" w14:paraId="1E112D4B" w14:textId="77777777" w:rsidTr="000726A5">
        <w:tc>
          <w:tcPr>
            <w:tcW w:w="4643" w:type="dxa"/>
            <w:vMerge/>
            <w:shd w:val="clear" w:color="auto" w:fill="auto"/>
          </w:tcPr>
          <w:p w14:paraId="0A307A2C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shd w:val="clear" w:color="auto" w:fill="auto"/>
          </w:tcPr>
          <w:p w14:paraId="00CB9B4B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E60" w:rsidRPr="00C3681E" w14:paraId="6E2B2C7B" w14:textId="77777777" w:rsidTr="000726A5">
        <w:tc>
          <w:tcPr>
            <w:tcW w:w="4643" w:type="dxa"/>
            <w:vMerge/>
            <w:shd w:val="clear" w:color="auto" w:fill="auto"/>
          </w:tcPr>
          <w:p w14:paraId="14034DB2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shd w:val="clear" w:color="auto" w:fill="auto"/>
          </w:tcPr>
          <w:p w14:paraId="5DC87486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E60" w:rsidRPr="00C3681E" w14:paraId="22C89941" w14:textId="77777777" w:rsidTr="000726A5">
        <w:tc>
          <w:tcPr>
            <w:tcW w:w="4643" w:type="dxa"/>
            <w:vMerge/>
            <w:shd w:val="clear" w:color="auto" w:fill="auto"/>
          </w:tcPr>
          <w:p w14:paraId="09564D25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shd w:val="clear" w:color="auto" w:fill="auto"/>
          </w:tcPr>
          <w:p w14:paraId="4EDA2BA1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E60" w:rsidRPr="00C3681E" w14:paraId="08D18A0B" w14:textId="77777777" w:rsidTr="000726A5">
        <w:tc>
          <w:tcPr>
            <w:tcW w:w="4643" w:type="dxa"/>
            <w:shd w:val="clear" w:color="auto" w:fill="auto"/>
          </w:tcPr>
          <w:p w14:paraId="04AC1D52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3681E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9ED89EF" w14:textId="77777777" w:rsidR="00AC1E60" w:rsidRPr="00C3681E" w:rsidRDefault="00AC1E60" w:rsidP="000726A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E60" w:rsidRPr="00C3681E" w14:paraId="6EA6005F" w14:textId="77777777" w:rsidTr="000726A5">
        <w:tc>
          <w:tcPr>
            <w:tcW w:w="9287" w:type="dxa"/>
            <w:gridSpan w:val="2"/>
            <w:shd w:val="clear" w:color="auto" w:fill="DEEAF6" w:themeFill="accent1" w:themeFillTint="33"/>
          </w:tcPr>
          <w:p w14:paraId="193A286F" w14:textId="4259E92A" w:rsidR="00C3681E" w:rsidRPr="00C3681E" w:rsidRDefault="00AC1E60" w:rsidP="0023454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3681E">
              <w:rPr>
                <w:rFonts w:ascii="Times New Roman" w:hAnsi="Times New Roman" w:cs="Times New Roman"/>
              </w:rPr>
              <w:t>Popunjeni obrazac s prilogom potr</w:t>
            </w:r>
            <w:r w:rsidR="0059058C" w:rsidRPr="00C3681E">
              <w:rPr>
                <w:rFonts w:ascii="Times New Roman" w:hAnsi="Times New Roman" w:cs="Times New Roman"/>
              </w:rPr>
              <w:t>e</w:t>
            </w:r>
            <w:r w:rsidR="00F81981" w:rsidRPr="00C3681E">
              <w:rPr>
                <w:rFonts w:ascii="Times New Roman" w:hAnsi="Times New Roman" w:cs="Times New Roman"/>
              </w:rPr>
              <w:t xml:space="preserve">bno je dostaviti zaključno do </w:t>
            </w:r>
            <w:r w:rsidR="00792B1A">
              <w:rPr>
                <w:rFonts w:ascii="Times New Roman" w:hAnsi="Times New Roman" w:cs="Times New Roman"/>
              </w:rPr>
              <w:t>20. travnja</w:t>
            </w:r>
            <w:r w:rsidR="00C3681E" w:rsidRPr="00C3681E">
              <w:rPr>
                <w:rFonts w:ascii="Times New Roman" w:hAnsi="Times New Roman" w:cs="Times New Roman"/>
              </w:rPr>
              <w:t xml:space="preserve"> 2026. godine</w:t>
            </w:r>
            <w:r w:rsidRPr="00C3681E">
              <w:rPr>
                <w:rFonts w:ascii="Times New Roman" w:hAnsi="Times New Roman" w:cs="Times New Roman"/>
              </w:rPr>
              <w:t xml:space="preserve"> na adresu elektronske pošte:</w:t>
            </w:r>
            <w:r w:rsidR="0059058C" w:rsidRPr="00C3681E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C3681E" w:rsidRPr="00C3681E">
                <w:rPr>
                  <w:rStyle w:val="Hiperveza"/>
                </w:rPr>
                <w:t>tajnica@os-jsurana-visnjan.skole.hr</w:t>
              </w:r>
            </w:hyperlink>
            <w:r w:rsidR="00C3681E" w:rsidRPr="00C3681E">
              <w:rPr>
                <w:rFonts w:ascii="Times New Roman" w:hAnsi="Times New Roman" w:cs="Times New Roman"/>
              </w:rPr>
              <w:t xml:space="preserve"> .</w:t>
            </w:r>
            <w:r w:rsidR="0059058C" w:rsidRPr="00C3681E">
              <w:rPr>
                <w:rFonts w:ascii="Times New Roman" w:hAnsi="Times New Roman" w:cs="Times New Roman"/>
              </w:rPr>
              <w:t xml:space="preserve"> </w:t>
            </w:r>
          </w:p>
          <w:p w14:paraId="69A970E8" w14:textId="2AB96B3C" w:rsidR="00AC1E60" w:rsidRPr="00C3681E" w:rsidRDefault="00AC1E60" w:rsidP="0023454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3681E">
              <w:rPr>
                <w:rFonts w:ascii="Times New Roman" w:hAnsi="Times New Roman" w:cs="Times New Roman"/>
              </w:rPr>
              <w:t xml:space="preserve">Kontakt osoba: Službenik za informiranje, </w:t>
            </w:r>
            <w:r w:rsidR="00C3681E" w:rsidRPr="00C3681E">
              <w:rPr>
                <w:rFonts w:ascii="Times New Roman" w:hAnsi="Times New Roman" w:cs="Times New Roman"/>
              </w:rPr>
              <w:t xml:space="preserve">Lucijana Marković, mag.iur. </w:t>
            </w:r>
            <w:r w:rsidRPr="00C3681E">
              <w:rPr>
                <w:rFonts w:ascii="Times New Roman" w:hAnsi="Times New Roman" w:cs="Times New Roman"/>
              </w:rPr>
              <w:t xml:space="preserve"> </w:t>
            </w:r>
            <w:r w:rsidR="0023454D" w:rsidRPr="00C3681E">
              <w:rPr>
                <w:rFonts w:ascii="Times New Roman" w:hAnsi="Times New Roman" w:cs="Times New Roman"/>
              </w:rPr>
              <w:br/>
            </w:r>
            <w:hyperlink r:id="rId8" w:history="1">
              <w:r w:rsidR="00C92A54" w:rsidRPr="00C3681E">
                <w:rPr>
                  <w:rStyle w:val="Hiperveza"/>
                </w:rPr>
                <w:t>tajnica@os-jsurana-visnjan.skole.hr</w:t>
              </w:r>
            </w:hyperlink>
            <w:r w:rsidR="0059058C" w:rsidRPr="00C3681E">
              <w:rPr>
                <w:rFonts w:ascii="Times New Roman" w:hAnsi="Times New Roman" w:cs="Times New Roman"/>
              </w:rPr>
              <w:t xml:space="preserve"> </w:t>
            </w:r>
            <w:r w:rsidRPr="00C3681E">
              <w:rPr>
                <w:rFonts w:ascii="Times New Roman" w:hAnsi="Times New Roman" w:cs="Times New Roman"/>
              </w:rPr>
              <w:t xml:space="preserve">, </w:t>
            </w:r>
            <w:r w:rsidR="00C3681E" w:rsidRPr="00C3681E">
              <w:rPr>
                <w:rFonts w:ascii="Times New Roman" w:hAnsi="Times New Roman" w:cs="Times New Roman"/>
              </w:rPr>
              <w:t xml:space="preserve">095 633 4001. </w:t>
            </w:r>
          </w:p>
          <w:p w14:paraId="245D54DE" w14:textId="3A7086ED" w:rsidR="00AC1E60" w:rsidRPr="00C3681E" w:rsidRDefault="00AC1E60" w:rsidP="0023454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3681E">
              <w:rPr>
                <w:rFonts w:ascii="Times New Roman" w:hAnsi="Times New Roman" w:cs="Times New Roman"/>
              </w:rPr>
              <w:t xml:space="preserve">Po završetku savjetovanja, </w:t>
            </w:r>
            <w:r w:rsidRPr="00C3681E">
              <w:rPr>
                <w:rFonts w:ascii="Times New Roman" w:hAnsi="Times New Roman" w:cs="Times New Roman"/>
                <w:u w:val="single"/>
              </w:rPr>
              <w:t>sv</w:t>
            </w:r>
            <w:r w:rsidR="00C3681E" w:rsidRPr="00C3681E">
              <w:rPr>
                <w:rFonts w:ascii="Times New Roman" w:hAnsi="Times New Roman" w:cs="Times New Roman"/>
                <w:u w:val="single"/>
              </w:rPr>
              <w:t>a</w:t>
            </w:r>
            <w:r w:rsidRPr="00C3681E">
              <w:rPr>
                <w:rFonts w:ascii="Times New Roman" w:hAnsi="Times New Roman" w:cs="Times New Roman"/>
                <w:u w:val="single"/>
              </w:rPr>
              <w:t xml:space="preserve"> pristigl</w:t>
            </w:r>
            <w:r w:rsidR="00C3681E" w:rsidRPr="00C3681E">
              <w:rPr>
                <w:rFonts w:ascii="Times New Roman" w:hAnsi="Times New Roman" w:cs="Times New Roman"/>
                <w:u w:val="single"/>
              </w:rPr>
              <w:t>a</w:t>
            </w:r>
            <w:r w:rsidRPr="00C3681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C3681E" w:rsidRPr="00C3681E">
              <w:rPr>
                <w:rFonts w:ascii="Times New Roman" w:hAnsi="Times New Roman" w:cs="Times New Roman"/>
                <w:u w:val="single"/>
              </w:rPr>
              <w:t>mišljenja, primjedbe i prijedlozi</w:t>
            </w:r>
            <w:r w:rsidRPr="00C3681E">
              <w:rPr>
                <w:rFonts w:ascii="Times New Roman" w:hAnsi="Times New Roman" w:cs="Times New Roman"/>
                <w:u w:val="single"/>
              </w:rPr>
              <w:t xml:space="preserve"> bit će razmotreni te ili prihvaćeni ili neprihvaćeni, odnosno primljeni na znanje uz obrazloženja </w:t>
            </w:r>
            <w:r w:rsidRPr="00C3681E">
              <w:rPr>
                <w:rFonts w:ascii="Times New Roman" w:hAnsi="Times New Roman" w:cs="Times New Roman"/>
              </w:rPr>
              <w:t xml:space="preserve">koja su sastavni dio </w:t>
            </w:r>
            <w:r w:rsidRPr="00C3681E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C3681E">
              <w:rPr>
                <w:rFonts w:ascii="Times New Roman" w:hAnsi="Times New Roman" w:cs="Times New Roman"/>
              </w:rPr>
              <w:t>. Izvješće će biti objavljeno</w:t>
            </w:r>
            <w:r w:rsidR="0059058C" w:rsidRPr="00C3681E">
              <w:rPr>
                <w:rFonts w:ascii="Times New Roman" w:hAnsi="Times New Roman" w:cs="Times New Roman"/>
              </w:rPr>
              <w:t xml:space="preserve"> </w:t>
            </w:r>
            <w:r w:rsidR="00C3681E" w:rsidRPr="00C3681E">
              <w:rPr>
                <w:rFonts w:ascii="Times New Roman" w:hAnsi="Times New Roman" w:cs="Times New Roman"/>
              </w:rPr>
              <w:t>02.03.2026.</w:t>
            </w:r>
            <w:r w:rsidRPr="00C3681E">
              <w:rPr>
                <w:rFonts w:ascii="Times New Roman" w:hAnsi="Times New Roman" w:cs="Times New Roman"/>
              </w:rPr>
              <w:t xml:space="preserve"> (očekivani termin) na internetskoj stranici</w:t>
            </w:r>
            <w:r w:rsidR="0059058C" w:rsidRPr="00C3681E">
              <w:rPr>
                <w:rFonts w:ascii="Times New Roman" w:hAnsi="Times New Roman" w:cs="Times New Roman"/>
              </w:rPr>
              <w:t xml:space="preserve"> http://os-jsurana-visnjan.skole.hr/</w:t>
            </w:r>
            <w:r w:rsidRPr="00C3681E">
              <w:rPr>
                <w:rFonts w:ascii="Times New Roman" w:hAnsi="Times New Roman" w:cs="Times New Roman"/>
              </w:rPr>
              <w:t xml:space="preserve"> na poveznici </w:t>
            </w:r>
            <w:r w:rsidR="0023454D" w:rsidRPr="00C3681E">
              <w:rPr>
                <w:rFonts w:ascii="Times New Roman" w:hAnsi="Times New Roman" w:cs="Times New Roman"/>
              </w:rPr>
              <w:br/>
            </w:r>
            <w:hyperlink r:id="rId9" w:history="1">
              <w:r w:rsidR="00F81981" w:rsidRPr="00C3681E">
                <w:rPr>
                  <w:rStyle w:val="Hiperveza"/>
                </w:rPr>
                <w:t>http://os-jsurana-visnjan.skole.hr/skola/dokumenti</w:t>
              </w:r>
            </w:hyperlink>
          </w:p>
          <w:p w14:paraId="2B8D814C" w14:textId="77777777" w:rsidR="00AC1E60" w:rsidRPr="00C3681E" w:rsidRDefault="00AC1E60" w:rsidP="0023454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3681E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1692C74" w14:textId="77777777" w:rsidR="00AC1E60" w:rsidRPr="00C3681E" w:rsidRDefault="00AC1E60" w:rsidP="00AC1E60">
      <w:pPr>
        <w:rPr>
          <w:rFonts w:ascii="Times New Roman" w:hAnsi="Times New Roman" w:cs="Times New Roman"/>
        </w:rPr>
      </w:pPr>
    </w:p>
    <w:sectPr w:rsidR="00AC1E60" w:rsidRPr="00C3681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FE69" w14:textId="77777777" w:rsidR="0086572E" w:rsidRDefault="0086572E" w:rsidP="004A095E">
      <w:pPr>
        <w:spacing w:after="0" w:line="240" w:lineRule="auto"/>
      </w:pPr>
      <w:r>
        <w:separator/>
      </w:r>
    </w:p>
  </w:endnote>
  <w:endnote w:type="continuationSeparator" w:id="0">
    <w:p w14:paraId="7A06EA2A" w14:textId="77777777" w:rsidR="0086572E" w:rsidRDefault="0086572E" w:rsidP="004A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1CB8" w14:textId="77777777" w:rsidR="0086572E" w:rsidRDefault="0086572E" w:rsidP="004A095E">
      <w:pPr>
        <w:spacing w:after="0" w:line="240" w:lineRule="auto"/>
      </w:pPr>
      <w:r>
        <w:separator/>
      </w:r>
    </w:p>
  </w:footnote>
  <w:footnote w:type="continuationSeparator" w:id="0">
    <w:p w14:paraId="0730A3A3" w14:textId="77777777" w:rsidR="0086572E" w:rsidRDefault="0086572E" w:rsidP="004A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5BE9" w14:textId="77777777" w:rsidR="004A095E" w:rsidRDefault="004A095E" w:rsidP="004A095E">
    <w:pPr>
      <w:pStyle w:val="Zaglavlje"/>
      <w:tabs>
        <w:tab w:val="left" w:pos="708"/>
      </w:tabs>
      <w:jc w:val="center"/>
      <w:rPr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6D1EC335" wp14:editId="5033B187">
          <wp:simplePos x="0" y="0"/>
          <wp:positionH relativeFrom="margin">
            <wp:posOffset>-213995</wp:posOffset>
          </wp:positionH>
          <wp:positionV relativeFrom="paragraph">
            <wp:posOffset>-201930</wp:posOffset>
          </wp:positionV>
          <wp:extent cx="691515" cy="643890"/>
          <wp:effectExtent l="0" t="0" r="0" b="3810"/>
          <wp:wrapSquare wrapText="bothSides"/>
          <wp:docPr id="2" name="Slika 2" descr="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A2E69D2" wp14:editId="119E9F11">
          <wp:simplePos x="0" y="0"/>
          <wp:positionH relativeFrom="column">
            <wp:align>right</wp:align>
          </wp:positionH>
          <wp:positionV relativeFrom="paragraph">
            <wp:posOffset>-216535</wp:posOffset>
          </wp:positionV>
          <wp:extent cx="643890" cy="643890"/>
          <wp:effectExtent l="0" t="0" r="3810" b="3810"/>
          <wp:wrapSquare wrapText="bothSides"/>
          <wp:docPr id="1" name="Slika 1" descr="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REPUBLIKA HRVATSKA – ISTARSKA ŽUPANIJA</w:t>
    </w:r>
  </w:p>
  <w:p w14:paraId="611CCAF1" w14:textId="77777777" w:rsidR="004A095E" w:rsidRDefault="004A095E" w:rsidP="004A095E">
    <w:pPr>
      <w:pStyle w:val="Zaglavlje"/>
      <w:tabs>
        <w:tab w:val="left" w:pos="708"/>
      </w:tabs>
      <w:jc w:val="center"/>
      <w:rPr>
        <w:sz w:val="18"/>
        <w:szCs w:val="18"/>
        <w:lang w:val="it-IT"/>
      </w:rPr>
    </w:pPr>
    <w:r>
      <w:rPr>
        <w:sz w:val="18"/>
        <w:szCs w:val="18"/>
      </w:rPr>
      <w:t>OSNOVNA ŠKOLA JOŽE ŠURANA VIŠNJAN – Istarska 2,</w:t>
    </w:r>
    <w:r>
      <w:rPr>
        <w:sz w:val="18"/>
        <w:szCs w:val="18"/>
        <w:lang w:val="it-IT"/>
      </w:rPr>
      <w:t xml:space="preserve">  52 463 Višnjan</w:t>
    </w:r>
  </w:p>
  <w:p w14:paraId="28A25C77" w14:textId="77777777" w:rsidR="004A095E" w:rsidRPr="004A095E" w:rsidRDefault="004A095E" w:rsidP="004A095E">
    <w:pPr>
      <w:pStyle w:val="Zaglavlje"/>
      <w:tabs>
        <w:tab w:val="left" w:pos="708"/>
      </w:tabs>
      <w:rPr>
        <w:sz w:val="18"/>
        <w:szCs w:val="18"/>
        <w:lang w:val="it-IT"/>
      </w:rPr>
    </w:pPr>
    <w:r>
      <w:rPr>
        <w:sz w:val="18"/>
        <w:szCs w:val="18"/>
        <w:lang w:val="it-IT"/>
      </w:rPr>
      <w:t>Tel/fax.(052) 449 106/ 427 686</w:t>
    </w:r>
    <w:r>
      <w:rPr>
        <w:sz w:val="18"/>
        <w:szCs w:val="18"/>
      </w:rPr>
      <w:t xml:space="preserve"> OIB: 49067596635</w:t>
    </w:r>
    <w:r>
      <w:rPr>
        <w:sz w:val="18"/>
        <w:szCs w:val="18"/>
        <w:lang w:val="it-IT"/>
      </w:rPr>
      <w:t xml:space="preserve"> mail: </w:t>
    </w:r>
    <w:hyperlink r:id="rId2" w:history="1">
      <w:r w:rsidRPr="00D32C32">
        <w:rPr>
          <w:rStyle w:val="Hiperveza"/>
          <w:sz w:val="18"/>
          <w:szCs w:val="18"/>
          <w:lang w:val="it-IT"/>
        </w:rPr>
        <w:t>visnjan@os-jsurana-visnjan.skole.hr</w:t>
      </w:r>
    </w:hyperlink>
  </w:p>
  <w:p w14:paraId="77C1FDB2" w14:textId="77777777" w:rsidR="004A095E" w:rsidRDefault="004A09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60"/>
    <w:rsid w:val="0023454D"/>
    <w:rsid w:val="002528D6"/>
    <w:rsid w:val="00306DBF"/>
    <w:rsid w:val="004A095E"/>
    <w:rsid w:val="0059058C"/>
    <w:rsid w:val="005C7B99"/>
    <w:rsid w:val="00603B9B"/>
    <w:rsid w:val="00792B1A"/>
    <w:rsid w:val="007F0E66"/>
    <w:rsid w:val="00802A45"/>
    <w:rsid w:val="0086572E"/>
    <w:rsid w:val="00A64D6F"/>
    <w:rsid w:val="00AC1E60"/>
    <w:rsid w:val="00BA7551"/>
    <w:rsid w:val="00BB1C26"/>
    <w:rsid w:val="00BB2F49"/>
    <w:rsid w:val="00C3681E"/>
    <w:rsid w:val="00C43E51"/>
    <w:rsid w:val="00C92A54"/>
    <w:rsid w:val="00F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CEA82"/>
  <w15:chartTrackingRefBased/>
  <w15:docId w15:val="{1B566A1F-C3A9-4769-BA38-D284984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E60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4A095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">
    <w:name w:val="Zaglavlje Char"/>
    <w:basedOn w:val="Zadanifontodlomka"/>
    <w:link w:val="Zaglavlje"/>
    <w:rsid w:val="004A095E"/>
  </w:style>
  <w:style w:type="paragraph" w:styleId="Podnoje">
    <w:name w:val="footer"/>
    <w:basedOn w:val="Normal"/>
    <w:link w:val="PodnojeChar"/>
    <w:uiPriority w:val="99"/>
    <w:unhideWhenUsed/>
    <w:rsid w:val="004A095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A095E"/>
  </w:style>
  <w:style w:type="character" w:styleId="Hiperveza">
    <w:name w:val="Hyperlink"/>
    <w:unhideWhenUsed/>
    <w:rsid w:val="004A095E"/>
    <w:rPr>
      <w:rFonts w:ascii="Times New Roman" w:hAnsi="Times New Roman" w:cs="Times New Roman" w:hint="default"/>
      <w:color w:val="0000FF"/>
      <w:u w:val="single"/>
    </w:rPr>
  </w:style>
  <w:style w:type="paragraph" w:customStyle="1" w:styleId="Style2">
    <w:name w:val="Style2"/>
    <w:basedOn w:val="Normal"/>
    <w:uiPriority w:val="99"/>
    <w:rsid w:val="0059058C"/>
    <w:pPr>
      <w:widowControl w:val="0"/>
      <w:autoSpaceDE w:val="0"/>
      <w:autoSpaceDN w:val="0"/>
      <w:adjustRightInd w:val="0"/>
      <w:spacing w:after="0" w:line="394" w:lineRule="exact"/>
      <w:jc w:val="center"/>
    </w:pPr>
    <w:rPr>
      <w:rFonts w:ascii="Arial" w:eastAsia="SimSun" w:hAnsi="Arial" w:cs="Times New Roman"/>
      <w:sz w:val="24"/>
      <w:szCs w:val="24"/>
    </w:rPr>
  </w:style>
  <w:style w:type="character" w:customStyle="1" w:styleId="FontStyle27">
    <w:name w:val="Font Style27"/>
    <w:rsid w:val="0059058C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20">
    <w:name w:val="Font Style20"/>
    <w:rsid w:val="0059058C"/>
    <w:rPr>
      <w:rFonts w:ascii="Arial" w:hAnsi="Arial" w:cs="Arial" w:hint="default"/>
      <w:b/>
      <w:bCs w:val="0"/>
      <w:i/>
      <w:iCs w:val="0"/>
      <w:color w:val="000000"/>
      <w:spacing w:val="-10"/>
      <w:sz w:val="26"/>
    </w:rPr>
  </w:style>
  <w:style w:type="character" w:styleId="Nerijeenospominjanje">
    <w:name w:val="Unresolved Mention"/>
    <w:basedOn w:val="Zadanifontodlomka"/>
    <w:uiPriority w:val="99"/>
    <w:semiHidden/>
    <w:unhideWhenUsed/>
    <w:rsid w:val="00C3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ca@os-jsurana-visnja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ca@os-jsurana-visnjan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s-jsurana-visnjan.skole.hr/skola/dokument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snjan@os-jsurana-visnjan.skole.h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Prilago&#273;eni%20predlo&#353;ci%20sustava%20Office\Vi&#353;njan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A4A9-2EF4-4D79-B6E1-2E546BC4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Višnjan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Klaudia Stojnić</cp:lastModifiedBy>
  <cp:revision>3</cp:revision>
  <dcterms:created xsi:type="dcterms:W3CDTF">2026-02-13T09:49:00Z</dcterms:created>
  <dcterms:modified xsi:type="dcterms:W3CDTF">2026-04-10T08:19:00Z</dcterms:modified>
</cp:coreProperties>
</file>